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7DF" w:rsidRDefault="00F247DF">
      <w:pPr>
        <w:jc w:val="center"/>
        <w:rPr>
          <w:rFonts w:cs="Times New Roman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36"/>
          <w:szCs w:val="36"/>
        </w:rPr>
        <w:t>昌财实验中学“善行实践”活动记录表</w:t>
      </w: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82"/>
        <w:gridCol w:w="2826"/>
        <w:gridCol w:w="1922"/>
        <w:gridCol w:w="663"/>
        <w:gridCol w:w="2225"/>
      </w:tblGrid>
      <w:tr w:rsidR="00F247DF" w:rsidRPr="00E7413D">
        <w:trPr>
          <w:trHeight w:val="479"/>
          <w:jc w:val="center"/>
        </w:trPr>
        <w:tc>
          <w:tcPr>
            <w:tcW w:w="1882" w:type="dxa"/>
            <w:vAlign w:val="center"/>
          </w:tcPr>
          <w:p w:rsidR="00F247DF" w:rsidRPr="00E7413D" w:rsidRDefault="00F247DF" w:rsidP="00E7413D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 w:rsidRPr="00E7413D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年段</w:t>
            </w:r>
          </w:p>
        </w:tc>
        <w:tc>
          <w:tcPr>
            <w:tcW w:w="2826" w:type="dxa"/>
            <w:vAlign w:val="center"/>
          </w:tcPr>
          <w:p w:rsidR="00F247DF" w:rsidRPr="00E7413D" w:rsidRDefault="00F247DF" w:rsidP="00E7413D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 w:rsidRPr="00E7413D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高一年</w:t>
            </w:r>
          </w:p>
        </w:tc>
        <w:tc>
          <w:tcPr>
            <w:tcW w:w="1922" w:type="dxa"/>
            <w:vAlign w:val="center"/>
          </w:tcPr>
          <w:p w:rsidR="00F247DF" w:rsidRPr="00E7413D" w:rsidRDefault="00F247DF" w:rsidP="00E7413D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 w:rsidRPr="00E7413D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2888" w:type="dxa"/>
            <w:gridSpan w:val="2"/>
            <w:vAlign w:val="center"/>
          </w:tcPr>
          <w:p w:rsidR="00F247DF" w:rsidRPr="00E7413D" w:rsidRDefault="00F247DF" w:rsidP="00E7413D">
            <w:pPr>
              <w:jc w:val="left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一班</w:t>
            </w:r>
          </w:p>
        </w:tc>
      </w:tr>
      <w:tr w:rsidR="00F247DF" w:rsidRPr="00E7413D">
        <w:trPr>
          <w:trHeight w:val="449"/>
          <w:jc w:val="center"/>
        </w:trPr>
        <w:tc>
          <w:tcPr>
            <w:tcW w:w="1882" w:type="dxa"/>
            <w:vAlign w:val="center"/>
          </w:tcPr>
          <w:p w:rsidR="00F247DF" w:rsidRPr="00E7413D" w:rsidRDefault="00F247DF" w:rsidP="00E7413D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 w:rsidRPr="00E7413D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活动日期</w:t>
            </w:r>
          </w:p>
        </w:tc>
        <w:tc>
          <w:tcPr>
            <w:tcW w:w="2826" w:type="dxa"/>
            <w:vAlign w:val="center"/>
          </w:tcPr>
          <w:p w:rsidR="00F247DF" w:rsidRPr="00E7413D" w:rsidRDefault="00F247DF" w:rsidP="00E7413D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>4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>5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1922" w:type="dxa"/>
            <w:vAlign w:val="center"/>
          </w:tcPr>
          <w:p w:rsidR="00F247DF" w:rsidRPr="00E7413D" w:rsidRDefault="00F247DF" w:rsidP="00E7413D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 w:rsidRPr="00E7413D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活动地点</w:t>
            </w:r>
          </w:p>
        </w:tc>
        <w:tc>
          <w:tcPr>
            <w:tcW w:w="2888" w:type="dxa"/>
            <w:gridSpan w:val="2"/>
            <w:vAlign w:val="center"/>
          </w:tcPr>
          <w:p w:rsidR="00F247DF" w:rsidRPr="00E7413D" w:rsidRDefault="00F247DF" w:rsidP="00E7413D">
            <w:pPr>
              <w:jc w:val="left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>
              <w:rPr>
                <w:rFonts w:ascii="HYKaiTiKW" w:hAnsi="HYKaiTiKW" w:cs="宋体" w:hint="eastAsia"/>
                <w:b/>
                <w:bCs/>
                <w:color w:val="000000"/>
                <w:sz w:val="28"/>
                <w:szCs w:val="28"/>
              </w:rPr>
              <w:t>小区楼下</w:t>
            </w:r>
          </w:p>
        </w:tc>
      </w:tr>
      <w:tr w:rsidR="00F247DF" w:rsidRPr="00E7413D">
        <w:trPr>
          <w:trHeight w:val="633"/>
          <w:jc w:val="center"/>
        </w:trPr>
        <w:tc>
          <w:tcPr>
            <w:tcW w:w="1882" w:type="dxa"/>
            <w:vAlign w:val="center"/>
          </w:tcPr>
          <w:p w:rsidR="00F247DF" w:rsidRPr="00E7413D" w:rsidRDefault="00F247DF" w:rsidP="00E7413D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 w:rsidRPr="00E7413D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活动成员</w:t>
            </w:r>
          </w:p>
        </w:tc>
        <w:tc>
          <w:tcPr>
            <w:tcW w:w="7636" w:type="dxa"/>
            <w:gridSpan w:val="4"/>
            <w:vAlign w:val="center"/>
          </w:tcPr>
          <w:p w:rsidR="00F247DF" w:rsidRPr="00E7413D" w:rsidRDefault="00F247DF" w:rsidP="00E7413D">
            <w:pPr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黄心娜</w:t>
            </w:r>
          </w:p>
        </w:tc>
      </w:tr>
      <w:tr w:rsidR="00F247DF" w:rsidRPr="00E7413D">
        <w:trPr>
          <w:trHeight w:val="708"/>
          <w:jc w:val="center"/>
        </w:trPr>
        <w:tc>
          <w:tcPr>
            <w:tcW w:w="1882" w:type="dxa"/>
            <w:vMerge w:val="restart"/>
            <w:vAlign w:val="center"/>
          </w:tcPr>
          <w:p w:rsidR="00F247DF" w:rsidRPr="00E7413D" w:rsidRDefault="00F247DF" w:rsidP="00E7413D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 w:rsidRPr="00E7413D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善行实践</w:t>
            </w:r>
            <w:r w:rsidRPr="00E7413D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>1</w:t>
            </w:r>
          </w:p>
          <w:p w:rsidR="00F247DF" w:rsidRPr="00E7413D" w:rsidRDefault="00F247DF" w:rsidP="00E7413D">
            <w:pPr>
              <w:jc w:val="center"/>
              <w:rPr>
                <w:rFonts w:eastAsia="楷体" w:cs="Times New Roman"/>
                <w:b/>
                <w:bCs/>
                <w:sz w:val="28"/>
                <w:szCs w:val="28"/>
              </w:rPr>
            </w:pPr>
            <w:r w:rsidRPr="00E7413D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活动记录</w:t>
            </w:r>
          </w:p>
        </w:tc>
        <w:tc>
          <w:tcPr>
            <w:tcW w:w="5411" w:type="dxa"/>
            <w:gridSpan w:val="3"/>
            <w:vAlign w:val="center"/>
          </w:tcPr>
          <w:p w:rsidR="00F247DF" w:rsidRPr="00E7413D" w:rsidRDefault="00F247DF" w:rsidP="00E7413D">
            <w:pPr>
              <w:jc w:val="center"/>
              <w:rPr>
                <w:rFonts w:ascii="楷体" w:eastAsia="楷体" w:hAnsi="楷体" w:cs="Times New Roman"/>
                <w:b/>
                <w:bCs/>
                <w:sz w:val="24"/>
                <w:szCs w:val="24"/>
              </w:rPr>
            </w:pPr>
            <w:r w:rsidRPr="00E7413D"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活动类型</w:t>
            </w:r>
          </w:p>
          <w:p w:rsidR="00F247DF" w:rsidRPr="00E7413D" w:rsidRDefault="00F247DF" w:rsidP="00E7413D">
            <w:pPr>
              <w:jc w:val="center"/>
              <w:rPr>
                <w:rFonts w:ascii="楷体" w:eastAsia="楷体" w:hAnsi="楷体" w:cs="Times New Roman"/>
                <w:b/>
                <w:bCs/>
                <w:sz w:val="24"/>
                <w:szCs w:val="24"/>
              </w:rPr>
            </w:pPr>
            <w:r w:rsidRPr="00E7413D">
              <w:rPr>
                <w:rFonts w:ascii="楷体" w:eastAsia="楷体" w:hAnsi="楷体" w:cs="楷体" w:hint="eastAsia"/>
                <w:sz w:val="22"/>
                <w:szCs w:val="22"/>
              </w:rPr>
              <w:t>（帮助身边的人、参与社区服务、环保行动等）</w:t>
            </w:r>
          </w:p>
        </w:tc>
        <w:tc>
          <w:tcPr>
            <w:tcW w:w="2225" w:type="dxa"/>
            <w:vAlign w:val="center"/>
          </w:tcPr>
          <w:p w:rsidR="00F247DF" w:rsidRPr="00E7413D" w:rsidRDefault="00F247DF" w:rsidP="00E7413D">
            <w:pPr>
              <w:jc w:val="left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</w:p>
        </w:tc>
      </w:tr>
      <w:tr w:rsidR="00F247DF" w:rsidRPr="00E7413D">
        <w:trPr>
          <w:trHeight w:val="2896"/>
          <w:jc w:val="center"/>
        </w:trPr>
        <w:tc>
          <w:tcPr>
            <w:tcW w:w="1882" w:type="dxa"/>
            <w:vMerge/>
            <w:vAlign w:val="center"/>
          </w:tcPr>
          <w:p w:rsidR="00F247DF" w:rsidRPr="00E7413D" w:rsidRDefault="00F247DF" w:rsidP="00E7413D">
            <w:pPr>
              <w:jc w:val="center"/>
              <w:rPr>
                <w:rFonts w:eastAsia="楷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36" w:type="dxa"/>
            <w:gridSpan w:val="4"/>
          </w:tcPr>
          <w:p w:rsidR="00F247DF" w:rsidRPr="00E7413D" w:rsidRDefault="00F247D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F247DF" w:rsidRPr="00E7413D" w:rsidRDefault="00F247DF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ascii="HYShuSongErKW" w:hAnsi="HYShuSongErKW" w:cs="宋体" w:hint="eastAsia"/>
                <w:b/>
                <w:bCs/>
                <w:color w:val="000000"/>
                <w:sz w:val="28"/>
                <w:szCs w:val="28"/>
              </w:rPr>
              <w:t>和老人打牌</w:t>
            </w:r>
          </w:p>
        </w:tc>
      </w:tr>
      <w:tr w:rsidR="00F247DF" w:rsidRPr="00E7413D">
        <w:trPr>
          <w:trHeight w:val="528"/>
          <w:jc w:val="center"/>
        </w:trPr>
        <w:tc>
          <w:tcPr>
            <w:tcW w:w="1882" w:type="dxa"/>
            <w:vMerge w:val="restart"/>
            <w:vAlign w:val="center"/>
          </w:tcPr>
          <w:p w:rsidR="00F247DF" w:rsidRPr="00E7413D" w:rsidRDefault="00F247DF" w:rsidP="00E7413D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 w:rsidRPr="00E7413D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善行实践</w:t>
            </w:r>
            <w:r w:rsidRPr="00E7413D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>2</w:t>
            </w:r>
          </w:p>
          <w:p w:rsidR="00F247DF" w:rsidRPr="00E7413D" w:rsidRDefault="00F247DF" w:rsidP="00E7413D">
            <w:pPr>
              <w:jc w:val="center"/>
              <w:rPr>
                <w:rFonts w:eastAsia="楷体" w:cs="Times New Roman"/>
                <w:b/>
                <w:bCs/>
                <w:sz w:val="28"/>
                <w:szCs w:val="28"/>
              </w:rPr>
            </w:pPr>
            <w:r w:rsidRPr="00E7413D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活动记录</w:t>
            </w:r>
          </w:p>
        </w:tc>
        <w:tc>
          <w:tcPr>
            <w:tcW w:w="5411" w:type="dxa"/>
            <w:gridSpan w:val="3"/>
            <w:vAlign w:val="center"/>
          </w:tcPr>
          <w:p w:rsidR="00F247DF" w:rsidRPr="00E7413D" w:rsidRDefault="00F247DF" w:rsidP="00E7413D">
            <w:pPr>
              <w:jc w:val="center"/>
              <w:rPr>
                <w:rFonts w:ascii="楷体" w:eastAsia="楷体" w:hAnsi="楷体" w:cs="Times New Roman"/>
                <w:b/>
                <w:bCs/>
                <w:sz w:val="24"/>
                <w:szCs w:val="24"/>
              </w:rPr>
            </w:pPr>
            <w:r w:rsidRPr="00E7413D"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活动类型</w:t>
            </w:r>
          </w:p>
          <w:p w:rsidR="00F247DF" w:rsidRPr="00E7413D" w:rsidRDefault="00F247DF" w:rsidP="00E7413D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 w:rsidRPr="00E7413D">
              <w:rPr>
                <w:rFonts w:ascii="楷体" w:eastAsia="楷体" w:hAnsi="楷体" w:cs="楷体" w:hint="eastAsia"/>
                <w:sz w:val="22"/>
                <w:szCs w:val="22"/>
              </w:rPr>
              <w:t>（帮助身边的人、参与社区服务、环保行动等）</w:t>
            </w:r>
          </w:p>
        </w:tc>
        <w:tc>
          <w:tcPr>
            <w:tcW w:w="2225" w:type="dxa"/>
            <w:vAlign w:val="center"/>
          </w:tcPr>
          <w:p w:rsidR="00F247DF" w:rsidRPr="00E7413D" w:rsidRDefault="00F247DF" w:rsidP="00E7413D">
            <w:pPr>
              <w:jc w:val="left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</w:p>
        </w:tc>
      </w:tr>
      <w:tr w:rsidR="00F247DF" w:rsidRPr="00E7413D">
        <w:trPr>
          <w:trHeight w:val="2896"/>
          <w:jc w:val="center"/>
        </w:trPr>
        <w:tc>
          <w:tcPr>
            <w:tcW w:w="1882" w:type="dxa"/>
            <w:vMerge/>
            <w:vAlign w:val="center"/>
          </w:tcPr>
          <w:p w:rsidR="00F247DF" w:rsidRPr="00E7413D" w:rsidRDefault="00F247DF" w:rsidP="00E7413D">
            <w:pPr>
              <w:jc w:val="center"/>
              <w:rPr>
                <w:rFonts w:eastAsia="楷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36" w:type="dxa"/>
            <w:gridSpan w:val="4"/>
          </w:tcPr>
          <w:p w:rsidR="00F247DF" w:rsidRPr="00E7413D" w:rsidRDefault="00F247DF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ascii="HYShuSongErKW" w:hAnsi="HYShuSongErKW" w:cs="宋体" w:hint="eastAsia"/>
                <w:b/>
                <w:bCs/>
                <w:color w:val="000000"/>
                <w:sz w:val="28"/>
                <w:szCs w:val="28"/>
              </w:rPr>
              <w:t>帮邻居洗碗</w:t>
            </w:r>
          </w:p>
        </w:tc>
      </w:tr>
      <w:tr w:rsidR="00F247DF" w:rsidRPr="00E7413D">
        <w:trPr>
          <w:cantSplit/>
          <w:trHeight w:val="2596"/>
          <w:jc w:val="center"/>
        </w:trPr>
        <w:tc>
          <w:tcPr>
            <w:tcW w:w="1882" w:type="dxa"/>
            <w:vAlign w:val="center"/>
          </w:tcPr>
          <w:p w:rsidR="00F247DF" w:rsidRPr="00E7413D" w:rsidRDefault="00F247DF" w:rsidP="00E7413D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 w:rsidRPr="00E7413D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收获</w:t>
            </w:r>
          </w:p>
          <w:p w:rsidR="00F247DF" w:rsidRPr="00E7413D" w:rsidRDefault="00F247DF" w:rsidP="00E7413D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7413D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一种感触</w:t>
            </w:r>
          </w:p>
        </w:tc>
        <w:tc>
          <w:tcPr>
            <w:tcW w:w="7636" w:type="dxa"/>
            <w:gridSpan w:val="4"/>
          </w:tcPr>
          <w:p w:rsidR="00F247DF" w:rsidRPr="00E7413D" w:rsidRDefault="00F247DF" w:rsidP="00E7413D">
            <w:pPr>
              <w:jc w:val="left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 w:rsidRPr="00E7413D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总体概述：</w:t>
            </w:r>
          </w:p>
          <w:p w:rsidR="00F247DF" w:rsidRPr="00E7413D" w:rsidRDefault="00F247DF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ascii="HYShuSongErKW" w:hAnsi="HYShuSongErKW" w:cs="宋体" w:hint="eastAsia"/>
                <w:b/>
                <w:bCs/>
                <w:color w:val="000000"/>
                <w:sz w:val="28"/>
                <w:szCs w:val="28"/>
              </w:rPr>
              <w:t>体会到了助人为乐的美好</w:t>
            </w:r>
          </w:p>
        </w:tc>
      </w:tr>
      <w:tr w:rsidR="00F247DF" w:rsidRPr="00E7413D">
        <w:trPr>
          <w:trHeight w:val="1385"/>
          <w:jc w:val="center"/>
        </w:trPr>
        <w:tc>
          <w:tcPr>
            <w:tcW w:w="1882" w:type="dxa"/>
            <w:vAlign w:val="center"/>
          </w:tcPr>
          <w:p w:rsidR="00F247DF" w:rsidRPr="00E7413D" w:rsidRDefault="00F247DF" w:rsidP="00E7413D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 w:rsidRPr="00E7413D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征一份寄语</w:t>
            </w:r>
          </w:p>
          <w:p w:rsidR="00F247DF" w:rsidRPr="00E7413D" w:rsidRDefault="00F247DF" w:rsidP="00E7413D">
            <w:pPr>
              <w:jc w:val="center"/>
              <w:rPr>
                <w:rFonts w:cs="Times New Roman"/>
                <w:b/>
                <w:bCs/>
              </w:rPr>
            </w:pPr>
            <w:r w:rsidRPr="00E7413D">
              <w:rPr>
                <w:rFonts w:ascii="楷体" w:eastAsia="楷体" w:hAnsi="楷体" w:cs="楷体" w:hint="eastAsia"/>
                <w:b/>
                <w:bCs/>
              </w:rPr>
              <w:t>（对学校、师生）</w:t>
            </w:r>
          </w:p>
        </w:tc>
        <w:tc>
          <w:tcPr>
            <w:tcW w:w="7636" w:type="dxa"/>
            <w:gridSpan w:val="4"/>
          </w:tcPr>
          <w:p w:rsidR="00F247DF" w:rsidRPr="00E7413D" w:rsidRDefault="00F247DF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ascii="HYShuSongErKW" w:hAnsi="HYShuSongErKW" w:cs="宋体" w:hint="eastAsia"/>
                <w:b/>
                <w:bCs/>
                <w:color w:val="000000"/>
                <w:sz w:val="28"/>
                <w:szCs w:val="28"/>
              </w:rPr>
              <w:t>感谢学校让我体会到了劳动的快乐</w:t>
            </w:r>
          </w:p>
        </w:tc>
      </w:tr>
    </w:tbl>
    <w:p w:rsidR="00F247DF" w:rsidRDefault="00F247DF">
      <w:pPr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2"/>
          <w:szCs w:val="22"/>
        </w:rPr>
        <w:t>（另：合影等精选图片，使用电子格式，统一发至邮箱</w:t>
      </w:r>
      <w:r>
        <w:rPr>
          <w:b/>
          <w:bCs/>
          <w:sz w:val="22"/>
          <w:szCs w:val="22"/>
        </w:rPr>
        <w:t>chenan1732@163.com,</w:t>
      </w:r>
      <w:r>
        <w:rPr>
          <w:rFonts w:cs="宋体" w:hint="eastAsia"/>
          <w:b/>
          <w:bCs/>
          <w:sz w:val="22"/>
          <w:szCs w:val="22"/>
        </w:rPr>
        <w:t>或者由班主任收集后报</w:t>
      </w:r>
      <w:bookmarkStart w:id="0" w:name="_GoBack"/>
      <w:bookmarkEnd w:id="0"/>
      <w:r>
        <w:rPr>
          <w:rFonts w:cs="宋体" w:hint="eastAsia"/>
          <w:b/>
          <w:bCs/>
          <w:sz w:val="22"/>
          <w:szCs w:val="22"/>
        </w:rPr>
        <w:t>送政教处）</w:t>
      </w:r>
    </w:p>
    <w:sectPr w:rsidR="00F247DF" w:rsidSect="006D472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YKaiTiK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YShuSongErK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jIzNzg4NTE1YmZjZDg0NThjZmFjM2I2N2ZmMjI5OGIifQ=="/>
  </w:docVars>
  <w:rsids>
    <w:rsidRoot w:val="008D2DBA"/>
    <w:rsid w:val="00010705"/>
    <w:rsid w:val="00340C90"/>
    <w:rsid w:val="0040635B"/>
    <w:rsid w:val="0050121E"/>
    <w:rsid w:val="006D472B"/>
    <w:rsid w:val="00762B77"/>
    <w:rsid w:val="00807A88"/>
    <w:rsid w:val="008A780B"/>
    <w:rsid w:val="008D2DBA"/>
    <w:rsid w:val="00A21B5F"/>
    <w:rsid w:val="00AA297F"/>
    <w:rsid w:val="00AB1C3B"/>
    <w:rsid w:val="00E246A9"/>
    <w:rsid w:val="00E7413D"/>
    <w:rsid w:val="00F247DF"/>
    <w:rsid w:val="09E81BCC"/>
    <w:rsid w:val="0C4237BD"/>
    <w:rsid w:val="22FF12F2"/>
    <w:rsid w:val="2A6F342B"/>
    <w:rsid w:val="3F3D27C0"/>
    <w:rsid w:val="42B62AD1"/>
    <w:rsid w:val="528F5792"/>
    <w:rsid w:val="64B54901"/>
    <w:rsid w:val="769D6AA6"/>
    <w:rsid w:val="7CD71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72B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6D4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472B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6D4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D472B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6D472B"/>
    <w:rPr>
      <w:color w:val="0000FF"/>
      <w:u w:val="single"/>
    </w:rPr>
  </w:style>
  <w:style w:type="table" w:styleId="TableGrid">
    <w:name w:val="Table Grid"/>
    <w:basedOn w:val="TableNormal"/>
    <w:uiPriority w:val="99"/>
    <w:rsid w:val="006D472B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D472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41</Words>
  <Characters>237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昌财实验中学“善行实践”活动记录表</dc:title>
  <dc:subject/>
  <dc:creator>lenovo</dc:creator>
  <cp:keywords/>
  <dc:description/>
  <cp:lastModifiedBy>ASUS</cp:lastModifiedBy>
  <cp:revision>2</cp:revision>
  <cp:lastPrinted>2024-04-02T07:27:00Z</cp:lastPrinted>
  <dcterms:created xsi:type="dcterms:W3CDTF">2024-04-06T15:18:00Z</dcterms:created>
  <dcterms:modified xsi:type="dcterms:W3CDTF">2024-04-06T15:18:00Z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80A51A6B6E33443685A01DEE6C0C75DD_13</vt:lpwstr>
  </property>
</Properties>
</file>